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2507"/>
      </w:tblGrid>
      <w:tr w:rsidR="000340B4" w:rsidRPr="00153C4A" w14:paraId="1A959B62" w14:textId="77777777" w:rsidTr="00BD1282">
        <w:tc>
          <w:tcPr>
            <w:tcW w:w="3070" w:type="dxa"/>
          </w:tcPr>
          <w:p w14:paraId="20A57BED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O</w:t>
            </w:r>
            <w:r w:rsidRPr="000340B4">
              <w:rPr>
                <w:sz w:val="20"/>
              </w:rPr>
              <w:t>rganisatie</w:t>
            </w:r>
          </w:p>
          <w:p w14:paraId="078FFA0F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R</w:t>
            </w:r>
            <w:r w:rsidRPr="000340B4">
              <w:rPr>
                <w:sz w:val="20"/>
              </w:rPr>
              <w:t>ecreatief</w:t>
            </w:r>
          </w:p>
          <w:p w14:paraId="3978C573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V</w:t>
            </w:r>
            <w:r w:rsidRPr="000340B4">
              <w:rPr>
                <w:sz w:val="20"/>
              </w:rPr>
              <w:t>olleybal</w:t>
            </w:r>
          </w:p>
          <w:p w14:paraId="693BA8DD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W</w:t>
            </w:r>
            <w:r w:rsidRPr="000340B4">
              <w:rPr>
                <w:sz w:val="20"/>
              </w:rPr>
              <w:t>est</w:t>
            </w:r>
          </w:p>
          <w:p w14:paraId="30CA0931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F</w:t>
            </w:r>
            <w:r w:rsidRPr="000340B4">
              <w:rPr>
                <w:sz w:val="20"/>
              </w:rPr>
              <w:t>riesland</w:t>
            </w:r>
          </w:p>
          <w:p w14:paraId="51CF6DA6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  <w:u w:val="single"/>
              </w:rPr>
              <w:t>O</w:t>
            </w:r>
            <w:r w:rsidRPr="000340B4">
              <w:rPr>
                <w:sz w:val="20"/>
              </w:rPr>
              <w:t>ost</w:t>
            </w:r>
          </w:p>
          <w:p w14:paraId="1DAE52C6" w14:textId="77777777" w:rsidR="000340B4" w:rsidRPr="000340B4" w:rsidRDefault="000340B4">
            <w:pPr>
              <w:rPr>
                <w:sz w:val="20"/>
              </w:rPr>
            </w:pPr>
          </w:p>
          <w:p w14:paraId="43AA24C3" w14:textId="77777777" w:rsidR="000340B4" w:rsidRPr="000340B4" w:rsidRDefault="000340B4">
            <w:pPr>
              <w:rPr>
                <w:sz w:val="20"/>
              </w:rPr>
            </w:pPr>
          </w:p>
        </w:tc>
        <w:bookmarkStart w:id="0" w:name="_MON_954955594"/>
        <w:bookmarkEnd w:id="0"/>
        <w:bookmarkStart w:id="1" w:name="_MON_954955610"/>
        <w:bookmarkEnd w:id="1"/>
        <w:tc>
          <w:tcPr>
            <w:tcW w:w="3070" w:type="dxa"/>
          </w:tcPr>
          <w:p w14:paraId="71511478" w14:textId="77777777" w:rsidR="000340B4" w:rsidRPr="000340B4" w:rsidRDefault="000340B4">
            <w:pPr>
              <w:rPr>
                <w:sz w:val="20"/>
              </w:rPr>
            </w:pPr>
            <w:r w:rsidRPr="000340B4">
              <w:rPr>
                <w:sz w:val="20"/>
              </w:rPr>
              <w:object w:dxaOrig="2401" w:dyaOrig="1846" w14:anchorId="39F52B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14.75pt" o:ole="" fillcolor="window">
                  <v:imagedata r:id="rId8" o:title=""/>
                </v:shape>
                <o:OLEObject Type="Embed" ProgID="Word.Picture.8" ShapeID="_x0000_i1025" DrawAspect="Content" ObjectID="_1806132939" r:id="rId9"/>
              </w:object>
            </w:r>
          </w:p>
        </w:tc>
        <w:tc>
          <w:tcPr>
            <w:tcW w:w="2507" w:type="dxa"/>
          </w:tcPr>
          <w:p w14:paraId="2F9A87DE" w14:textId="77777777" w:rsidR="000340B4" w:rsidRDefault="00BD1282">
            <w:pPr>
              <w:jc w:val="righ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Notuliste</w:t>
            </w:r>
            <w:proofErr w:type="spellEnd"/>
          </w:p>
          <w:p w14:paraId="429CE589" w14:textId="77777777" w:rsidR="00BD1282" w:rsidRDefault="00BD1282">
            <w:pPr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Tineke Botman</w:t>
            </w:r>
          </w:p>
          <w:p w14:paraId="6C4F29B7" w14:textId="77777777" w:rsidR="00BD1282" w:rsidRDefault="00BD1282">
            <w:pPr>
              <w:jc w:val="righ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Zwanebloem</w:t>
            </w:r>
            <w:proofErr w:type="spellEnd"/>
            <w:r>
              <w:rPr>
                <w:sz w:val="20"/>
                <w:lang w:val="fr-FR"/>
              </w:rPr>
              <w:t xml:space="preserve"> 19</w:t>
            </w:r>
          </w:p>
          <w:p w14:paraId="65FC0A16" w14:textId="77777777" w:rsidR="00BD1282" w:rsidRDefault="00BD1282">
            <w:pPr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1611 BX</w:t>
            </w:r>
          </w:p>
          <w:p w14:paraId="1F4039F7" w14:textId="77777777" w:rsidR="00BD1282" w:rsidRDefault="00BD1282">
            <w:pPr>
              <w:jc w:val="righ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Bovenkarspel</w:t>
            </w:r>
            <w:proofErr w:type="spellEnd"/>
          </w:p>
          <w:p w14:paraId="5D1C1D1C" w14:textId="7126E6EC" w:rsidR="00BD1282" w:rsidRPr="00153C4A" w:rsidRDefault="00BD1282">
            <w:pPr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t.botman@planet.nl</w:t>
            </w:r>
          </w:p>
        </w:tc>
      </w:tr>
    </w:tbl>
    <w:p w14:paraId="7876BAC4" w14:textId="77777777" w:rsidR="000340B4" w:rsidRPr="00153C4A" w:rsidRDefault="000340B4">
      <w:pPr>
        <w:rPr>
          <w:b/>
          <w:spacing w:val="-3"/>
          <w:lang w:val="fr-FR"/>
        </w:rPr>
      </w:pPr>
    </w:p>
    <w:p w14:paraId="7DE7EBEF" w14:textId="5FDE648E" w:rsidR="000340B4" w:rsidRDefault="00BD1282">
      <w:pPr>
        <w:pStyle w:val="Kop1"/>
      </w:pPr>
      <w:r>
        <w:t xml:space="preserve">Verslag van de bijeenkomst op </w:t>
      </w:r>
      <w:r w:rsidR="000762B4">
        <w:t>1</w:t>
      </w:r>
      <w:r w:rsidR="00200E64">
        <w:t>2</w:t>
      </w:r>
      <w:r w:rsidR="000762B4">
        <w:t>-04</w:t>
      </w:r>
      <w:r>
        <w:t>-202</w:t>
      </w:r>
      <w:r w:rsidR="00117918">
        <w:t>5</w:t>
      </w:r>
    </w:p>
    <w:p w14:paraId="45531E0B" w14:textId="77777777" w:rsidR="000340B4" w:rsidRDefault="000340B4">
      <w:pPr>
        <w:rPr>
          <w:b/>
          <w:spacing w:val="-3"/>
        </w:rPr>
      </w:pPr>
    </w:p>
    <w:p w14:paraId="7477E996" w14:textId="77777777" w:rsidR="005F7FBF" w:rsidRDefault="005F7FBF">
      <w:pPr>
        <w:rPr>
          <w:sz w:val="20"/>
        </w:rPr>
      </w:pPr>
    </w:p>
    <w:p w14:paraId="09F26634" w14:textId="03750A71" w:rsidR="002356C6" w:rsidRDefault="002356C6" w:rsidP="002356C6">
      <w:pPr>
        <w:rPr>
          <w:rFonts w:ascii="Bookman Old Style" w:hAnsi="Bookman Old Style"/>
          <w:color w:val="000000"/>
          <w:szCs w:val="24"/>
        </w:rPr>
      </w:pPr>
      <w:r w:rsidRPr="002356C6">
        <w:rPr>
          <w:rFonts w:ascii="Bookman Old Style" w:hAnsi="Bookman Old Style"/>
          <w:color w:val="000000"/>
          <w:szCs w:val="24"/>
        </w:rPr>
        <w:t> </w:t>
      </w:r>
    </w:p>
    <w:p w14:paraId="3C1E3F35" w14:textId="55BFE3F8" w:rsidR="00BD1282" w:rsidRDefault="00BD1282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Aanwezig : Paul Out, Ben Droog, </w:t>
      </w:r>
      <w:r w:rsidR="000762B4">
        <w:rPr>
          <w:rFonts w:ascii="Bookman Old Style" w:hAnsi="Bookman Old Style"/>
          <w:color w:val="000000"/>
          <w:szCs w:val="24"/>
        </w:rPr>
        <w:t xml:space="preserve"> Rob </w:t>
      </w:r>
      <w:proofErr w:type="spellStart"/>
      <w:r w:rsidR="000762B4">
        <w:rPr>
          <w:rFonts w:ascii="Bookman Old Style" w:hAnsi="Bookman Old Style"/>
          <w:color w:val="000000"/>
          <w:szCs w:val="24"/>
        </w:rPr>
        <w:t>Hooijmans</w:t>
      </w:r>
      <w:proofErr w:type="spellEnd"/>
      <w:r>
        <w:rPr>
          <w:rFonts w:ascii="Bookman Old Style" w:hAnsi="Bookman Old Style"/>
          <w:color w:val="000000"/>
          <w:szCs w:val="24"/>
        </w:rPr>
        <w:t>, Tineke Botman</w:t>
      </w:r>
    </w:p>
    <w:p w14:paraId="3D99826D" w14:textId="66E0338B" w:rsidR="000762B4" w:rsidRDefault="00305351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Gerard Brinkman</w:t>
      </w:r>
    </w:p>
    <w:p w14:paraId="0C3D4519" w14:textId="77777777" w:rsidR="000762B4" w:rsidRDefault="000762B4" w:rsidP="002356C6">
      <w:pPr>
        <w:rPr>
          <w:rFonts w:ascii="Bookman Old Style" w:hAnsi="Bookman Old Style"/>
          <w:color w:val="000000"/>
          <w:szCs w:val="24"/>
        </w:rPr>
      </w:pPr>
    </w:p>
    <w:p w14:paraId="616A9B4A" w14:textId="51D45A52" w:rsidR="00BD1282" w:rsidRDefault="00BD1282" w:rsidP="002356C6">
      <w:pPr>
        <w:rPr>
          <w:rFonts w:ascii="Bookman Old Style" w:hAnsi="Bookman Old Style"/>
          <w:color w:val="000000"/>
          <w:szCs w:val="24"/>
        </w:rPr>
      </w:pPr>
    </w:p>
    <w:p w14:paraId="5A99DFF8" w14:textId="2A24903E" w:rsidR="00BD1282" w:rsidRPr="000762B4" w:rsidRDefault="00BD1282" w:rsidP="002356C6">
      <w:pPr>
        <w:rPr>
          <w:rFonts w:ascii="Bookman Old Style" w:hAnsi="Bookman Old Style"/>
          <w:color w:val="000000"/>
          <w:szCs w:val="24"/>
        </w:rPr>
      </w:pPr>
      <w:proofErr w:type="spellStart"/>
      <w:r w:rsidRPr="000762B4">
        <w:rPr>
          <w:rFonts w:ascii="Bookman Old Style" w:hAnsi="Bookman Old Style"/>
          <w:color w:val="000000"/>
          <w:szCs w:val="24"/>
        </w:rPr>
        <w:t>Madjoe</w:t>
      </w:r>
      <w:proofErr w:type="spellEnd"/>
      <w:r w:rsidRPr="000762B4">
        <w:rPr>
          <w:rFonts w:ascii="Bookman Old Style" w:hAnsi="Bookman Old Style"/>
          <w:color w:val="000000"/>
          <w:szCs w:val="24"/>
        </w:rPr>
        <w:t xml:space="preserve">, VVW, Mooi Beauty, Plan Zuid, </w:t>
      </w:r>
      <w:r w:rsidR="000762B4" w:rsidRPr="000762B4">
        <w:rPr>
          <w:rFonts w:ascii="Bookman Old Style" w:hAnsi="Bookman Old Style"/>
          <w:color w:val="000000"/>
          <w:szCs w:val="24"/>
        </w:rPr>
        <w:t>Volhoud</w:t>
      </w:r>
      <w:r w:rsidR="000762B4">
        <w:rPr>
          <w:rFonts w:ascii="Bookman Old Style" w:hAnsi="Bookman Old Style"/>
          <w:color w:val="000000"/>
          <w:szCs w:val="24"/>
        </w:rPr>
        <w:t>ers</w:t>
      </w:r>
      <w:r w:rsidRPr="000762B4">
        <w:rPr>
          <w:rFonts w:ascii="Bookman Old Style" w:hAnsi="Bookman Old Style"/>
          <w:color w:val="000000"/>
          <w:szCs w:val="24"/>
        </w:rPr>
        <w:t xml:space="preserve">, Opzwiepers, Wham </w:t>
      </w:r>
      <w:proofErr w:type="spellStart"/>
      <w:r w:rsidRPr="000762B4">
        <w:rPr>
          <w:rFonts w:ascii="Bookman Old Style" w:hAnsi="Bookman Old Style"/>
          <w:color w:val="000000"/>
          <w:szCs w:val="24"/>
        </w:rPr>
        <w:t>Wham</w:t>
      </w:r>
      <w:proofErr w:type="spellEnd"/>
      <w:r w:rsidRPr="000762B4">
        <w:rPr>
          <w:rFonts w:ascii="Bookman Old Style" w:hAnsi="Bookman Old Style"/>
          <w:color w:val="000000"/>
          <w:szCs w:val="24"/>
        </w:rPr>
        <w:t xml:space="preserve">, </w:t>
      </w:r>
      <w:proofErr w:type="spellStart"/>
      <w:r w:rsidRPr="000762B4">
        <w:rPr>
          <w:rFonts w:ascii="Bookman Old Style" w:hAnsi="Bookman Old Style"/>
          <w:color w:val="000000"/>
          <w:szCs w:val="24"/>
        </w:rPr>
        <w:t>Gruppo</w:t>
      </w:r>
      <w:proofErr w:type="spellEnd"/>
      <w:r w:rsidRPr="000762B4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0762B4">
        <w:rPr>
          <w:rFonts w:ascii="Bookman Old Style" w:hAnsi="Bookman Old Style"/>
          <w:color w:val="000000"/>
          <w:szCs w:val="24"/>
        </w:rPr>
        <w:t>Sportivo</w:t>
      </w:r>
      <w:proofErr w:type="spellEnd"/>
      <w:r w:rsidRPr="000762B4">
        <w:rPr>
          <w:rFonts w:ascii="Bookman Old Style" w:hAnsi="Bookman Old Style"/>
          <w:color w:val="000000"/>
          <w:szCs w:val="24"/>
        </w:rPr>
        <w:t>, WSW, Parallax, Simokos</w:t>
      </w:r>
      <w:r w:rsidR="000762B4">
        <w:rPr>
          <w:rFonts w:ascii="Bookman Old Style" w:hAnsi="Bookman Old Style"/>
          <w:color w:val="000000"/>
          <w:szCs w:val="24"/>
        </w:rPr>
        <w:t>, Westvolver</w:t>
      </w:r>
    </w:p>
    <w:p w14:paraId="37A05B4D" w14:textId="1DDB79B5" w:rsidR="00BD1282" w:rsidRPr="000762B4" w:rsidRDefault="00BD1282" w:rsidP="002356C6">
      <w:pPr>
        <w:rPr>
          <w:rFonts w:ascii="Bookman Old Style" w:hAnsi="Bookman Old Style"/>
          <w:color w:val="000000"/>
          <w:szCs w:val="24"/>
        </w:rPr>
      </w:pPr>
    </w:p>
    <w:p w14:paraId="07D8DB57" w14:textId="7134430C" w:rsidR="00BD1282" w:rsidRDefault="00BD1282" w:rsidP="002356C6">
      <w:pPr>
        <w:rPr>
          <w:rFonts w:ascii="Bookman Old Style" w:hAnsi="Bookman Old Style"/>
          <w:color w:val="000000"/>
          <w:szCs w:val="24"/>
        </w:rPr>
      </w:pPr>
      <w:r w:rsidRPr="000762B4">
        <w:rPr>
          <w:rFonts w:ascii="Bookman Old Style" w:hAnsi="Bookman Old Style"/>
          <w:color w:val="000000"/>
          <w:szCs w:val="24"/>
        </w:rPr>
        <w:t>Opening:</w:t>
      </w:r>
    </w:p>
    <w:p w14:paraId="148E8122" w14:textId="50F51035" w:rsidR="000762B4" w:rsidRDefault="00DD4326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Gerard opent de vergadering en heet iedereen welkom op deze </w:t>
      </w:r>
      <w:r w:rsidR="000B6E3F">
        <w:rPr>
          <w:rFonts w:ascii="Bookman Old Style" w:hAnsi="Bookman Old Style"/>
          <w:color w:val="000000"/>
          <w:szCs w:val="24"/>
        </w:rPr>
        <w:t>warme dag</w:t>
      </w:r>
      <w:r w:rsidR="00B405CA">
        <w:rPr>
          <w:rFonts w:ascii="Bookman Old Style" w:hAnsi="Bookman Old Style"/>
          <w:color w:val="000000"/>
          <w:szCs w:val="24"/>
        </w:rPr>
        <w:t>.</w:t>
      </w:r>
      <w:r w:rsidR="000B6E3F">
        <w:rPr>
          <w:rFonts w:ascii="Bookman Old Style" w:hAnsi="Bookman Old Style"/>
          <w:color w:val="000000"/>
          <w:szCs w:val="24"/>
        </w:rPr>
        <w:t xml:space="preserve"> </w:t>
      </w:r>
    </w:p>
    <w:p w14:paraId="4C784173" w14:textId="57E233BC" w:rsidR="000B6E3F" w:rsidRPr="000762B4" w:rsidRDefault="000B6E3F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Hij is blij met de grote opkomst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F65D7BD" w14:textId="77777777" w:rsidR="00DD4326" w:rsidRDefault="00DD4326" w:rsidP="002356C6">
      <w:pPr>
        <w:rPr>
          <w:rFonts w:ascii="Bookman Old Style" w:hAnsi="Bookman Old Style"/>
          <w:color w:val="000000"/>
          <w:szCs w:val="24"/>
        </w:rPr>
      </w:pPr>
    </w:p>
    <w:p w14:paraId="0BD84FB2" w14:textId="11124062" w:rsidR="00BD1282" w:rsidRDefault="00BD1282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Ingekomen stukken</w:t>
      </w:r>
      <w:r w:rsidR="0013652C">
        <w:rPr>
          <w:rFonts w:ascii="Bookman Old Style" w:hAnsi="Bookman Old Style"/>
          <w:color w:val="000000"/>
          <w:szCs w:val="24"/>
        </w:rPr>
        <w:t>:</w:t>
      </w:r>
    </w:p>
    <w:p w14:paraId="4607E73A" w14:textId="5F2C3E2F" w:rsidR="003B7112" w:rsidRDefault="00EA1DDC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Marijke van Volhouders is afwezig</w:t>
      </w:r>
      <w:r w:rsidR="00FA64B4">
        <w:rPr>
          <w:rFonts w:ascii="Bookman Old Style" w:hAnsi="Bookman Old Style"/>
          <w:color w:val="000000"/>
          <w:szCs w:val="24"/>
        </w:rPr>
        <w:t xml:space="preserve"> maar Noord</w:t>
      </w:r>
      <w:r w:rsidR="008A2822">
        <w:rPr>
          <w:rFonts w:ascii="Bookman Old Style" w:hAnsi="Bookman Old Style"/>
          <w:color w:val="000000"/>
          <w:szCs w:val="24"/>
        </w:rPr>
        <w:t xml:space="preserve"> H</w:t>
      </w:r>
      <w:r w:rsidR="00FA64B4">
        <w:rPr>
          <w:rFonts w:ascii="Bookman Old Style" w:hAnsi="Bookman Old Style"/>
          <w:color w:val="000000"/>
          <w:szCs w:val="24"/>
        </w:rPr>
        <w:t>olland is vertegenwoordigd</w:t>
      </w:r>
    </w:p>
    <w:p w14:paraId="0EE278E4" w14:textId="04CA5BF3" w:rsidR="00D552F4" w:rsidRDefault="00B405CA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</w:t>
      </w:r>
      <w:r w:rsidR="00D552F4">
        <w:rPr>
          <w:rFonts w:ascii="Bookman Old Style" w:hAnsi="Bookman Old Style"/>
          <w:color w:val="000000"/>
          <w:szCs w:val="24"/>
        </w:rPr>
        <w:t>e moeten de groetjes hebben</w:t>
      </w:r>
      <w:r>
        <w:rPr>
          <w:rFonts w:ascii="Bookman Old Style" w:hAnsi="Bookman Old Style"/>
          <w:color w:val="000000"/>
          <w:szCs w:val="24"/>
        </w:rPr>
        <w:t>.</w:t>
      </w:r>
    </w:p>
    <w:p w14:paraId="5BA59FBC" w14:textId="77777777" w:rsidR="00D552F4" w:rsidRDefault="00D552F4" w:rsidP="002356C6">
      <w:pPr>
        <w:rPr>
          <w:rFonts w:ascii="Bookman Old Style" w:hAnsi="Bookman Old Style"/>
          <w:color w:val="000000"/>
          <w:szCs w:val="24"/>
        </w:rPr>
      </w:pPr>
    </w:p>
    <w:p w14:paraId="0743726B" w14:textId="0974A9E0" w:rsidR="0013652C" w:rsidRDefault="0013652C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Notulen:</w:t>
      </w:r>
    </w:p>
    <w:p w14:paraId="6975990C" w14:textId="62361FCA" w:rsidR="0013652C" w:rsidRDefault="005F27EF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Gerard maakt nog een opmerking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522B344B" w14:textId="516E7028" w:rsidR="005F27EF" w:rsidRDefault="005F27EF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Dat er geen kleine kinderen achter het </w:t>
      </w:r>
      <w:r w:rsidR="00D72BCD">
        <w:rPr>
          <w:rFonts w:ascii="Bookman Old Style" w:hAnsi="Bookman Old Style"/>
          <w:color w:val="000000"/>
          <w:szCs w:val="24"/>
        </w:rPr>
        <w:t>net mogen spelen want dat is gevaarlijk en er staan apparaten waar ze niet aan mogen komen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7396D068" w14:textId="7BC62980" w:rsidR="0013652C" w:rsidRDefault="0013652C" w:rsidP="002356C6">
      <w:pPr>
        <w:rPr>
          <w:rFonts w:ascii="Bookman Old Style" w:hAnsi="Bookman Old Style"/>
          <w:color w:val="000000"/>
          <w:szCs w:val="24"/>
        </w:rPr>
      </w:pPr>
    </w:p>
    <w:p w14:paraId="7C332049" w14:textId="5DE8294E" w:rsidR="0013652C" w:rsidRDefault="0013652C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Evaluatie seizoen 202</w:t>
      </w:r>
      <w:r w:rsidR="00487746">
        <w:rPr>
          <w:rFonts w:ascii="Bookman Old Style" w:hAnsi="Bookman Old Style"/>
          <w:color w:val="000000"/>
          <w:szCs w:val="24"/>
        </w:rPr>
        <w:t>4</w:t>
      </w:r>
      <w:r>
        <w:rPr>
          <w:rFonts w:ascii="Bookman Old Style" w:hAnsi="Bookman Old Style"/>
          <w:color w:val="000000"/>
          <w:szCs w:val="24"/>
        </w:rPr>
        <w:t>-202</w:t>
      </w:r>
      <w:r w:rsidR="00487746">
        <w:rPr>
          <w:rFonts w:ascii="Bookman Old Style" w:hAnsi="Bookman Old Style"/>
          <w:color w:val="000000"/>
          <w:szCs w:val="24"/>
        </w:rPr>
        <w:t>5</w:t>
      </w:r>
      <w:r>
        <w:rPr>
          <w:rFonts w:ascii="Bookman Old Style" w:hAnsi="Bookman Old Style"/>
          <w:color w:val="000000"/>
          <w:szCs w:val="24"/>
        </w:rPr>
        <w:t>:</w:t>
      </w:r>
    </w:p>
    <w:p w14:paraId="274FF827" w14:textId="30198C8B" w:rsidR="0013652C" w:rsidRDefault="008A0F8D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Iedereen heeft met veel plezier gespeel</w:t>
      </w:r>
      <w:r w:rsidR="00B405CA">
        <w:rPr>
          <w:rFonts w:ascii="Bookman Old Style" w:hAnsi="Bookman Old Style"/>
          <w:color w:val="000000"/>
          <w:szCs w:val="24"/>
        </w:rPr>
        <w:t>d.</w:t>
      </w:r>
    </w:p>
    <w:p w14:paraId="75B20782" w14:textId="48B3B04A" w:rsidR="008A0F8D" w:rsidRDefault="008A0F8D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Dan was er een compliment voor de heren want zij speelden op punten en dat is heel goed verlopen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C99F154" w14:textId="48CC09F1" w:rsidR="0013652C" w:rsidRDefault="0013652C" w:rsidP="002356C6">
      <w:pPr>
        <w:rPr>
          <w:rFonts w:ascii="Bookman Old Style" w:hAnsi="Bookman Old Style"/>
          <w:color w:val="000000"/>
          <w:szCs w:val="24"/>
        </w:rPr>
      </w:pPr>
    </w:p>
    <w:p w14:paraId="31C73A86" w14:textId="59313CC4" w:rsidR="003B7112" w:rsidRDefault="003B7112" w:rsidP="00BB4BC7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Aanpassen </w:t>
      </w:r>
      <w:r w:rsidR="00BB4BC7">
        <w:rPr>
          <w:rFonts w:ascii="Bookman Old Style" w:hAnsi="Bookman Old Style"/>
          <w:color w:val="000000"/>
          <w:szCs w:val="24"/>
        </w:rPr>
        <w:t>spelregels</w:t>
      </w:r>
      <w:r w:rsidR="00B405CA">
        <w:rPr>
          <w:rFonts w:ascii="Bookman Old Style" w:hAnsi="Bookman Old Style"/>
          <w:color w:val="000000"/>
          <w:szCs w:val="24"/>
        </w:rPr>
        <w:t>:</w:t>
      </w:r>
    </w:p>
    <w:p w14:paraId="5C01EE3E" w14:textId="307EF46E" w:rsidR="00BB4BC7" w:rsidRDefault="00BB4BC7" w:rsidP="00BB4BC7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De bal </w:t>
      </w:r>
      <w:r w:rsidR="003955D8">
        <w:rPr>
          <w:rFonts w:ascii="Bookman Old Style" w:hAnsi="Bookman Old Style"/>
          <w:color w:val="000000"/>
          <w:szCs w:val="24"/>
        </w:rPr>
        <w:t>mag niet met de voet worden gespeeld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10801D53" w14:textId="1173E8DF" w:rsidR="003955D8" w:rsidRDefault="003955D8" w:rsidP="00BB4BC7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Alleen als de bal op de voet komt en de voet blijft op de grond staan mag er verder worden gespeeld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69F407A3" w14:textId="77777777" w:rsidR="003955D8" w:rsidRDefault="003955D8" w:rsidP="00BB4BC7">
      <w:pPr>
        <w:rPr>
          <w:rFonts w:ascii="Bookman Old Style" w:hAnsi="Bookman Old Style"/>
          <w:color w:val="000000"/>
          <w:szCs w:val="24"/>
        </w:rPr>
      </w:pPr>
    </w:p>
    <w:p w14:paraId="52BB00C7" w14:textId="5F3176C7" w:rsidR="003B7112" w:rsidRDefault="003B7112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Inventarisatie 202</w:t>
      </w:r>
      <w:r w:rsidR="00117918">
        <w:rPr>
          <w:rFonts w:ascii="Bookman Old Style" w:hAnsi="Bookman Old Style"/>
          <w:color w:val="000000"/>
          <w:szCs w:val="24"/>
        </w:rPr>
        <w:t>5</w:t>
      </w:r>
      <w:r>
        <w:rPr>
          <w:rFonts w:ascii="Bookman Old Style" w:hAnsi="Bookman Old Style"/>
          <w:color w:val="000000"/>
          <w:szCs w:val="24"/>
        </w:rPr>
        <w:t>-202</w:t>
      </w:r>
      <w:r w:rsidR="00117918">
        <w:rPr>
          <w:rFonts w:ascii="Bookman Old Style" w:hAnsi="Bookman Old Style"/>
          <w:color w:val="000000"/>
          <w:szCs w:val="24"/>
        </w:rPr>
        <w:t>6</w:t>
      </w:r>
      <w:r w:rsidR="00B405CA">
        <w:rPr>
          <w:rFonts w:ascii="Bookman Old Style" w:hAnsi="Bookman Old Style"/>
          <w:color w:val="000000"/>
          <w:szCs w:val="24"/>
        </w:rPr>
        <w:t>:</w:t>
      </w:r>
    </w:p>
    <w:p w14:paraId="1972016B" w14:textId="07A698AC" w:rsidR="00117918" w:rsidRDefault="00095EAF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VVW komt volgend seizoen met een extra team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7F83AF43" w14:textId="1D3BB2F0" w:rsidR="00B42C22" w:rsidRDefault="00B42C22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Het team van dit jaar gaat naar de heren poule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1DACED2E" w14:textId="13FAEB83" w:rsidR="009D3142" w:rsidRDefault="009D3142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Dus dan wordt het volgend jaar</w:t>
      </w:r>
      <w:r w:rsidR="00B405CA">
        <w:rPr>
          <w:rFonts w:ascii="Bookman Old Style" w:hAnsi="Bookman Old Style"/>
          <w:color w:val="000000"/>
          <w:szCs w:val="24"/>
        </w:rPr>
        <w:t xml:space="preserve"> </w:t>
      </w:r>
      <w:r>
        <w:rPr>
          <w:rFonts w:ascii="Bookman Old Style" w:hAnsi="Bookman Old Style"/>
          <w:color w:val="000000"/>
          <w:szCs w:val="24"/>
        </w:rPr>
        <w:t>8 teams in de damespoule</w:t>
      </w:r>
      <w:r w:rsidR="00B405CA">
        <w:rPr>
          <w:rFonts w:ascii="Bookman Old Style" w:hAnsi="Bookman Old Style"/>
          <w:color w:val="000000"/>
          <w:szCs w:val="24"/>
        </w:rPr>
        <w:t xml:space="preserve"> e</w:t>
      </w:r>
      <w:r>
        <w:rPr>
          <w:rFonts w:ascii="Bookman Old Style" w:hAnsi="Bookman Old Style"/>
          <w:color w:val="000000"/>
          <w:szCs w:val="24"/>
        </w:rPr>
        <w:t>n 7 teams in de heren poule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7BF487E" w14:textId="39A97826" w:rsidR="009D3142" w:rsidRDefault="00925A99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Simokos gaf nog aan dat ze volgend jaar misschien met nog een team komen</w:t>
      </w:r>
    </w:p>
    <w:p w14:paraId="1C596C0E" w14:textId="1C29ABFA" w:rsidR="00925A99" w:rsidRDefault="00925A99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Dan veranderd het aantal teams weer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2DF9F14A" w14:textId="05B74FD2" w:rsidR="002B7816" w:rsidRDefault="002B7816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Dus Pau</w:t>
      </w:r>
      <w:r w:rsidR="00230018">
        <w:rPr>
          <w:rFonts w:ascii="Bookman Old Style" w:hAnsi="Bookman Old Style"/>
          <w:color w:val="000000"/>
          <w:szCs w:val="24"/>
        </w:rPr>
        <w:t>l</w:t>
      </w:r>
      <w:r>
        <w:rPr>
          <w:rFonts w:ascii="Bookman Old Style" w:hAnsi="Bookman Old Style"/>
          <w:color w:val="000000"/>
          <w:szCs w:val="24"/>
        </w:rPr>
        <w:t xml:space="preserve"> moet de schema</w:t>
      </w:r>
      <w:r w:rsidR="00230018">
        <w:rPr>
          <w:rFonts w:ascii="Bookman Old Style" w:hAnsi="Bookman Old Style"/>
          <w:color w:val="000000"/>
          <w:szCs w:val="24"/>
        </w:rPr>
        <w:t>’s weer opnieuw aanpassen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09577FEF" w14:textId="77777777" w:rsidR="003B7112" w:rsidRDefault="003B7112" w:rsidP="00CF2328">
      <w:pPr>
        <w:rPr>
          <w:rFonts w:ascii="Bookman Old Style" w:hAnsi="Bookman Old Style"/>
          <w:color w:val="000000"/>
          <w:szCs w:val="24"/>
        </w:rPr>
      </w:pPr>
    </w:p>
    <w:p w14:paraId="3661E555" w14:textId="4BA5C6C4" w:rsidR="00CF2328" w:rsidRDefault="00CF2328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Financiën:</w:t>
      </w:r>
    </w:p>
    <w:p w14:paraId="64A7C5D8" w14:textId="647DCF07" w:rsidR="00CF2328" w:rsidRDefault="00CF2328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We konden op scherm zien hoe we ervoor staan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135DD2C0" w14:textId="497C3208" w:rsidR="00CF2328" w:rsidRDefault="00CF2328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Ben heeft een goede uitleg geven over de cijfers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0452F667" w14:textId="4743EACB" w:rsidR="00504805" w:rsidRDefault="00504805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We hebben een goed seizoen gedraaid</w:t>
      </w:r>
      <w:r w:rsidR="00E55D53">
        <w:rPr>
          <w:rFonts w:ascii="Bookman Old Style" w:hAnsi="Bookman Old Style"/>
          <w:color w:val="000000"/>
          <w:szCs w:val="24"/>
        </w:rPr>
        <w:t xml:space="preserve"> maar toch moet de contributie verhoogd worden met</w:t>
      </w:r>
      <w:r w:rsidR="00B405CA">
        <w:rPr>
          <w:rFonts w:ascii="Bookman Old Style" w:hAnsi="Bookman Old Style"/>
          <w:color w:val="000000"/>
          <w:szCs w:val="24"/>
        </w:rPr>
        <w:t xml:space="preserve"> wel 5 </w:t>
      </w:r>
      <w:r w:rsidR="00E55D53">
        <w:rPr>
          <w:rFonts w:ascii="Bookman Old Style" w:hAnsi="Bookman Old Style"/>
          <w:color w:val="000000"/>
          <w:szCs w:val="24"/>
        </w:rPr>
        <w:t>euro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70AF3E02" w14:textId="1393371B" w:rsidR="00E55D53" w:rsidRDefault="00E55D53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Dit werd aan de aanwezigen gevraagd of dit goed was </w:t>
      </w:r>
      <w:r w:rsidR="00DF13CC">
        <w:rPr>
          <w:rFonts w:ascii="Bookman Old Style" w:hAnsi="Bookman Old Style"/>
          <w:color w:val="000000"/>
          <w:szCs w:val="24"/>
        </w:rPr>
        <w:t>iedereen was het ermee eens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20BB7487" w14:textId="11B5B39E" w:rsidR="00DF13CC" w:rsidRDefault="00DF13CC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Dus de contributie wordt volgend seizoen 110 euro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2456D05D" w14:textId="02B87FB5" w:rsidR="00DF13CC" w:rsidRDefault="0068013A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De kascontrole bestond uit Dennis en Eva</w:t>
      </w:r>
      <w:r w:rsidR="00C319FA">
        <w:rPr>
          <w:rFonts w:ascii="Bookman Old Style" w:hAnsi="Bookman Old Style"/>
          <w:color w:val="000000"/>
          <w:szCs w:val="24"/>
        </w:rPr>
        <w:t xml:space="preserve"> zij gaven </w:t>
      </w:r>
      <w:r w:rsidR="00A83DBB">
        <w:rPr>
          <w:rFonts w:ascii="Bookman Old Style" w:hAnsi="Bookman Old Style"/>
          <w:color w:val="000000"/>
          <w:szCs w:val="24"/>
        </w:rPr>
        <w:t>aan dat ze akkoord waren met de kas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2C950F98" w14:textId="761797EE" w:rsidR="001C17DB" w:rsidRDefault="00A83DBB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Volgend seizoen zitten in de kascontrole</w:t>
      </w:r>
      <w:r w:rsidR="001C17DB">
        <w:rPr>
          <w:rFonts w:ascii="Bookman Old Style" w:hAnsi="Bookman Old Style"/>
          <w:color w:val="000000"/>
          <w:szCs w:val="24"/>
        </w:rPr>
        <w:t xml:space="preserve"> commissie</w:t>
      </w:r>
      <w:r w:rsidR="00B405CA">
        <w:rPr>
          <w:rFonts w:ascii="Bookman Old Style" w:hAnsi="Bookman Old Style"/>
          <w:color w:val="000000"/>
          <w:szCs w:val="24"/>
        </w:rPr>
        <w:t xml:space="preserve"> </w:t>
      </w:r>
      <w:r w:rsidR="001C17DB">
        <w:rPr>
          <w:rFonts w:ascii="Bookman Old Style" w:hAnsi="Bookman Old Style"/>
          <w:color w:val="000000"/>
          <w:szCs w:val="24"/>
        </w:rPr>
        <w:t>Denni</w:t>
      </w:r>
      <w:r w:rsidR="00B405CA">
        <w:rPr>
          <w:rFonts w:ascii="Bookman Old Style" w:hAnsi="Bookman Old Style"/>
          <w:color w:val="000000"/>
          <w:szCs w:val="24"/>
        </w:rPr>
        <w:t>s</w:t>
      </w:r>
      <w:r w:rsidR="001C17DB">
        <w:rPr>
          <w:rFonts w:ascii="Bookman Old Style" w:hAnsi="Bookman Old Style"/>
          <w:color w:val="000000"/>
          <w:szCs w:val="24"/>
        </w:rPr>
        <w:t xml:space="preserve"> van VVW en Tycho en Michel van Plan Zuid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588B20EA" w14:textId="022C7662" w:rsidR="005945F2" w:rsidRDefault="005945F2" w:rsidP="00CF2328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Als reserve </w:t>
      </w:r>
      <w:r w:rsidR="00247B23">
        <w:rPr>
          <w:rFonts w:ascii="Bookman Old Style" w:hAnsi="Bookman Old Style"/>
          <w:color w:val="000000"/>
          <w:szCs w:val="24"/>
        </w:rPr>
        <w:t>heeft Hans Bouwman van Par</w:t>
      </w:r>
      <w:r w:rsidR="009E198E">
        <w:rPr>
          <w:rFonts w:ascii="Bookman Old Style" w:hAnsi="Bookman Old Style"/>
          <w:color w:val="000000"/>
          <w:szCs w:val="24"/>
        </w:rPr>
        <w:t>allax zich aangemeld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1552651F" w14:textId="14FE0279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4F7D12ED" w14:textId="1A0D3F87" w:rsidR="00CF2328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Ervaringen </w:t>
      </w:r>
      <w:r w:rsidR="00B405CA">
        <w:rPr>
          <w:rFonts w:ascii="Bookman Old Style" w:hAnsi="Bookman Old Style"/>
          <w:color w:val="000000"/>
          <w:szCs w:val="24"/>
        </w:rPr>
        <w:t>Sportcafé</w:t>
      </w:r>
      <w:r>
        <w:rPr>
          <w:rFonts w:ascii="Bookman Old Style" w:hAnsi="Bookman Old Style"/>
          <w:color w:val="000000"/>
          <w:szCs w:val="24"/>
        </w:rPr>
        <w:t xml:space="preserve"> en Spo</w:t>
      </w:r>
      <w:r w:rsidR="008A2822">
        <w:rPr>
          <w:rFonts w:ascii="Bookman Old Style" w:hAnsi="Bookman Old Style"/>
          <w:color w:val="000000"/>
          <w:szCs w:val="24"/>
        </w:rPr>
        <w:t>r</w:t>
      </w:r>
      <w:r>
        <w:rPr>
          <w:rFonts w:ascii="Bookman Old Style" w:hAnsi="Bookman Old Style"/>
          <w:color w:val="000000"/>
          <w:szCs w:val="24"/>
        </w:rPr>
        <w:t>thal</w:t>
      </w:r>
      <w:r w:rsidR="00B405CA">
        <w:rPr>
          <w:rFonts w:ascii="Bookman Old Style" w:hAnsi="Bookman Old Style"/>
          <w:color w:val="000000"/>
          <w:szCs w:val="24"/>
        </w:rPr>
        <w:t>:</w:t>
      </w:r>
    </w:p>
    <w:p w14:paraId="6A716FF9" w14:textId="4661D455" w:rsidR="00BF69EB" w:rsidRDefault="00C1004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Er zijn dit jaar hapjes gespons</w:t>
      </w:r>
      <w:r w:rsidR="006D19CD">
        <w:rPr>
          <w:rFonts w:ascii="Bookman Old Style" w:hAnsi="Bookman Old Style"/>
          <w:color w:val="000000"/>
          <w:szCs w:val="24"/>
        </w:rPr>
        <w:t xml:space="preserve">ord door Paul </w:t>
      </w:r>
      <w:proofErr w:type="spellStart"/>
      <w:r w:rsidR="006D19CD">
        <w:rPr>
          <w:rFonts w:ascii="Bookman Old Style" w:hAnsi="Bookman Old Style"/>
          <w:color w:val="000000"/>
          <w:szCs w:val="24"/>
        </w:rPr>
        <w:t>Hooijmans</w:t>
      </w:r>
      <w:proofErr w:type="spellEnd"/>
      <w:r w:rsidR="001D7E7B">
        <w:rPr>
          <w:rFonts w:ascii="Bookman Old Style" w:hAnsi="Bookman Old Style"/>
          <w:color w:val="000000"/>
          <w:szCs w:val="24"/>
        </w:rPr>
        <w:t xml:space="preserve"> van </w:t>
      </w:r>
      <w:proofErr w:type="spellStart"/>
      <w:r w:rsidR="001D7E7B">
        <w:rPr>
          <w:rFonts w:ascii="Bookman Old Style" w:hAnsi="Bookman Old Style"/>
          <w:color w:val="000000"/>
          <w:szCs w:val="24"/>
        </w:rPr>
        <w:t>Ri</w:t>
      </w:r>
      <w:r w:rsidR="00167019">
        <w:rPr>
          <w:rFonts w:ascii="Bookman Old Style" w:hAnsi="Bookman Old Style"/>
          <w:color w:val="000000"/>
          <w:szCs w:val="24"/>
        </w:rPr>
        <w:t>de</w:t>
      </w:r>
      <w:r w:rsidR="008A4CFA">
        <w:rPr>
          <w:rFonts w:ascii="Bookman Old Style" w:hAnsi="Bookman Old Style"/>
          <w:color w:val="000000"/>
          <w:szCs w:val="24"/>
        </w:rPr>
        <w:t>&amp;Shine</w:t>
      </w:r>
      <w:proofErr w:type="spellEnd"/>
      <w:r w:rsidR="008A4CFA">
        <w:rPr>
          <w:rFonts w:ascii="Bookman Old Style" w:hAnsi="Bookman Old Style"/>
          <w:color w:val="000000"/>
          <w:szCs w:val="24"/>
        </w:rPr>
        <w:t xml:space="preserve"> diens</w:t>
      </w:r>
      <w:r w:rsidR="008A2822">
        <w:rPr>
          <w:rFonts w:ascii="Bookman Old Style" w:hAnsi="Bookman Old Style"/>
          <w:color w:val="000000"/>
          <w:szCs w:val="24"/>
        </w:rPr>
        <w:t>t</w:t>
      </w:r>
      <w:r w:rsidR="008A4CFA">
        <w:rPr>
          <w:rFonts w:ascii="Bookman Old Style" w:hAnsi="Bookman Old Style"/>
          <w:color w:val="000000"/>
          <w:szCs w:val="24"/>
        </w:rPr>
        <w:t>verlening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12FC07E5" w14:textId="77777777" w:rsidR="001D7E7B" w:rsidRDefault="001D7E7B" w:rsidP="002356C6">
      <w:pPr>
        <w:rPr>
          <w:rFonts w:ascii="Bookman Old Style" w:hAnsi="Bookman Old Style"/>
          <w:color w:val="000000"/>
          <w:szCs w:val="24"/>
        </w:rPr>
      </w:pPr>
    </w:p>
    <w:p w14:paraId="0CF589CD" w14:textId="390BC11B" w:rsidR="00BF69EB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Rondvraag:</w:t>
      </w:r>
    </w:p>
    <w:p w14:paraId="14986F32" w14:textId="50529AC5" w:rsidR="00BF69EB" w:rsidRDefault="002D7919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Mooi Beauty vraagt of ze deze middag ook geen 3 sets mogen spelen omdat ze </w:t>
      </w:r>
    </w:p>
    <w:p w14:paraId="5D1DFD86" w14:textId="23C5D7B3" w:rsidR="008A4CFA" w:rsidRDefault="00B405CA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t</w:t>
      </w:r>
      <w:r w:rsidR="00D24D5B">
        <w:rPr>
          <w:rFonts w:ascii="Bookman Old Style" w:hAnsi="Bookman Old Style"/>
          <w:color w:val="000000"/>
          <w:szCs w:val="24"/>
        </w:rPr>
        <w:t>och altijd eerder klaar zijn dan de damespoule</w:t>
      </w:r>
    </w:p>
    <w:p w14:paraId="413A6442" w14:textId="77F0ABD7" w:rsidR="00D24D5B" w:rsidRDefault="00D24D5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Dit mag maar </w:t>
      </w:r>
      <w:r w:rsidR="002B7046">
        <w:rPr>
          <w:rFonts w:ascii="Bookman Old Style" w:hAnsi="Bookman Old Style"/>
          <w:color w:val="000000"/>
          <w:szCs w:val="24"/>
        </w:rPr>
        <w:t>er wordt wel een eindtijd meegegeven voor als het wel te lang gaat duren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566939B" w14:textId="534EA100" w:rsidR="00AE63C1" w:rsidRDefault="00AE63C1" w:rsidP="002356C6">
      <w:pPr>
        <w:rPr>
          <w:rFonts w:ascii="Bookman Old Style" w:hAnsi="Bookman Old Style"/>
          <w:color w:val="000000"/>
          <w:szCs w:val="24"/>
        </w:rPr>
      </w:pPr>
      <w:proofErr w:type="spellStart"/>
      <w:r>
        <w:rPr>
          <w:rFonts w:ascii="Bookman Old Style" w:hAnsi="Bookman Old Style"/>
          <w:color w:val="000000"/>
          <w:szCs w:val="24"/>
        </w:rPr>
        <w:t>Nann</w:t>
      </w:r>
      <w:r w:rsidR="00ED310E">
        <w:rPr>
          <w:rFonts w:ascii="Bookman Old Style" w:hAnsi="Bookman Old Style"/>
          <w:color w:val="000000"/>
          <w:szCs w:val="24"/>
        </w:rPr>
        <w:t>i</w:t>
      </w:r>
      <w:r w:rsidR="00925189">
        <w:rPr>
          <w:rFonts w:ascii="Bookman Old Style" w:hAnsi="Bookman Old Style"/>
          <w:color w:val="000000"/>
          <w:szCs w:val="24"/>
        </w:rPr>
        <w:t>e</w:t>
      </w:r>
      <w:proofErr w:type="spellEnd"/>
      <w:r>
        <w:rPr>
          <w:rFonts w:ascii="Bookman Old Style" w:hAnsi="Bookman Old Style"/>
          <w:color w:val="000000"/>
          <w:szCs w:val="24"/>
        </w:rPr>
        <w:t xml:space="preserve"> vraagt op het seizoen wat korter kan omdat ze in april en september niet genoeg spelende leden hebben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50399C58" w14:textId="66FD51B0" w:rsidR="00AE63C1" w:rsidRDefault="00AE63C1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Dit kan niet omdat we al met heel veel dingen rekening moeten houden 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62230D6F" w14:textId="1C83671B" w:rsidR="00AE63C1" w:rsidRDefault="00EE1229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Er zijn altijd wel invallers te regelen zodat ze wel kunnen spelen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0CD2F3C" w14:textId="572E0C60" w:rsidR="00AA4E6B" w:rsidRDefault="00AA4E6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Rob gaf nog aan dat er 6 juni een toernooi is maar dat dit nu gereg</w:t>
      </w:r>
      <w:r w:rsidR="008A2822">
        <w:rPr>
          <w:rFonts w:ascii="Bookman Old Style" w:hAnsi="Bookman Old Style"/>
          <w:color w:val="000000"/>
          <w:szCs w:val="24"/>
        </w:rPr>
        <w:t>eld wordt door de Sluis</w:t>
      </w:r>
    </w:p>
    <w:p w14:paraId="67B5D698" w14:textId="77777777" w:rsidR="008A2822" w:rsidRDefault="008A2822" w:rsidP="002356C6">
      <w:pPr>
        <w:rPr>
          <w:rFonts w:ascii="Bookman Old Style" w:hAnsi="Bookman Old Style"/>
          <w:color w:val="000000"/>
          <w:szCs w:val="24"/>
        </w:rPr>
      </w:pPr>
    </w:p>
    <w:p w14:paraId="790CC61B" w14:textId="443C2BE1" w:rsidR="00BF69EB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Sluiting:</w:t>
      </w:r>
    </w:p>
    <w:p w14:paraId="536C42EF" w14:textId="781728EF" w:rsidR="00BF69EB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Dank jullie voor de inbreng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46CA6063" w14:textId="2B8A4685" w:rsidR="00BF69EB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En een prettige afsluiting vanmiddag</w:t>
      </w:r>
      <w:r w:rsidR="00B405CA">
        <w:rPr>
          <w:rFonts w:ascii="Bookman Old Style" w:hAnsi="Bookman Old Style"/>
          <w:color w:val="000000"/>
          <w:szCs w:val="24"/>
        </w:rPr>
        <w:t>.</w:t>
      </w:r>
    </w:p>
    <w:p w14:paraId="5D3B429E" w14:textId="45779C23" w:rsidR="00BF69EB" w:rsidRDefault="00BF69EB" w:rsidP="002356C6">
      <w:pPr>
        <w:rPr>
          <w:rFonts w:ascii="Bookman Old Style" w:hAnsi="Bookman Old Style"/>
          <w:color w:val="000000"/>
          <w:szCs w:val="24"/>
        </w:rPr>
      </w:pPr>
    </w:p>
    <w:p w14:paraId="18ADC468" w14:textId="6D873A04" w:rsidR="00BF69EB" w:rsidRDefault="00BF69EB" w:rsidP="002356C6">
      <w:pPr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Gr Tineke Botman</w:t>
      </w:r>
    </w:p>
    <w:p w14:paraId="13A57C9D" w14:textId="77777777" w:rsidR="00BF69EB" w:rsidRDefault="00BF69EB" w:rsidP="002356C6">
      <w:pPr>
        <w:rPr>
          <w:rFonts w:ascii="Bookman Old Style" w:hAnsi="Bookman Old Style"/>
          <w:color w:val="000000"/>
          <w:szCs w:val="24"/>
        </w:rPr>
      </w:pPr>
    </w:p>
    <w:p w14:paraId="05479373" w14:textId="25F060D2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11BF1B0E" w14:textId="6B7D957D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4BDCDF76" w14:textId="73757FDD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7DB744DB" w14:textId="7AD98442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05B3DE2D" w14:textId="605F241C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3CF9361E" w14:textId="77777777" w:rsidR="00CF2328" w:rsidRDefault="00CF2328" w:rsidP="002356C6">
      <w:pPr>
        <w:rPr>
          <w:rFonts w:ascii="Bookman Old Style" w:hAnsi="Bookman Old Style"/>
          <w:color w:val="000000"/>
          <w:szCs w:val="24"/>
        </w:rPr>
      </w:pPr>
    </w:p>
    <w:p w14:paraId="78AA1E01" w14:textId="2671EBFA" w:rsidR="0013652C" w:rsidRPr="00BD1282" w:rsidRDefault="0013652C" w:rsidP="002356C6">
      <w:pPr>
        <w:rPr>
          <w:rFonts w:ascii="Bookman Old Style" w:hAnsi="Bookman Old Style"/>
          <w:color w:val="000000"/>
          <w:szCs w:val="24"/>
        </w:rPr>
      </w:pPr>
    </w:p>
    <w:sectPr w:rsidR="0013652C" w:rsidRPr="00BD1282" w:rsidSect="00152C31">
      <w:pgSz w:w="11906" w:h="16838"/>
      <w:pgMar w:top="1134" w:right="991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B3"/>
    <w:multiLevelType w:val="singleLevel"/>
    <w:tmpl w:val="C54EC6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D1C24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31106001">
    <w:abstractNumId w:val="1"/>
  </w:num>
  <w:num w:numId="2" w16cid:durableId="10108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B4"/>
    <w:rsid w:val="000321C2"/>
    <w:rsid w:val="000340B4"/>
    <w:rsid w:val="000762B4"/>
    <w:rsid w:val="00095EAF"/>
    <w:rsid w:val="000962A5"/>
    <w:rsid w:val="000B4BF5"/>
    <w:rsid w:val="000B6E3F"/>
    <w:rsid w:val="000D2BEE"/>
    <w:rsid w:val="000E587C"/>
    <w:rsid w:val="00117918"/>
    <w:rsid w:val="0013652C"/>
    <w:rsid w:val="00152C31"/>
    <w:rsid w:val="00153C4A"/>
    <w:rsid w:val="00167019"/>
    <w:rsid w:val="001713FE"/>
    <w:rsid w:val="00184D68"/>
    <w:rsid w:val="0019528F"/>
    <w:rsid w:val="00197C0F"/>
    <w:rsid w:val="001C17DB"/>
    <w:rsid w:val="001D7E7B"/>
    <w:rsid w:val="00200E64"/>
    <w:rsid w:val="0020797E"/>
    <w:rsid w:val="00230018"/>
    <w:rsid w:val="002356C6"/>
    <w:rsid w:val="00243ED0"/>
    <w:rsid w:val="00247B23"/>
    <w:rsid w:val="002B0E92"/>
    <w:rsid w:val="002B7046"/>
    <w:rsid w:val="002B7816"/>
    <w:rsid w:val="002C0A37"/>
    <w:rsid w:val="002D6CCA"/>
    <w:rsid w:val="002D7919"/>
    <w:rsid w:val="002E65FD"/>
    <w:rsid w:val="002F0CC0"/>
    <w:rsid w:val="00305351"/>
    <w:rsid w:val="00323DBF"/>
    <w:rsid w:val="003955D8"/>
    <w:rsid w:val="003B7112"/>
    <w:rsid w:val="0045467F"/>
    <w:rsid w:val="00477D82"/>
    <w:rsid w:val="0048505D"/>
    <w:rsid w:val="00487746"/>
    <w:rsid w:val="00490545"/>
    <w:rsid w:val="004B33F7"/>
    <w:rsid w:val="004C04B0"/>
    <w:rsid w:val="004C3035"/>
    <w:rsid w:val="00504805"/>
    <w:rsid w:val="00530C9A"/>
    <w:rsid w:val="005847E5"/>
    <w:rsid w:val="005945F2"/>
    <w:rsid w:val="005F27EF"/>
    <w:rsid w:val="005F6CE9"/>
    <w:rsid w:val="005F7FBF"/>
    <w:rsid w:val="00661A4F"/>
    <w:rsid w:val="0068013A"/>
    <w:rsid w:val="00684B8A"/>
    <w:rsid w:val="006A04F5"/>
    <w:rsid w:val="006D19CD"/>
    <w:rsid w:val="0071555D"/>
    <w:rsid w:val="008349EF"/>
    <w:rsid w:val="00895F5A"/>
    <w:rsid w:val="008A0F8D"/>
    <w:rsid w:val="008A2822"/>
    <w:rsid w:val="008A4CFA"/>
    <w:rsid w:val="009165A7"/>
    <w:rsid w:val="00925189"/>
    <w:rsid w:val="0092557B"/>
    <w:rsid w:val="00925A99"/>
    <w:rsid w:val="00994ABA"/>
    <w:rsid w:val="009A0F49"/>
    <w:rsid w:val="009C3A93"/>
    <w:rsid w:val="009D3142"/>
    <w:rsid w:val="009E198E"/>
    <w:rsid w:val="009F4C3E"/>
    <w:rsid w:val="00A07439"/>
    <w:rsid w:val="00A83DBB"/>
    <w:rsid w:val="00AA4E6B"/>
    <w:rsid w:val="00AC3A5E"/>
    <w:rsid w:val="00AE63C1"/>
    <w:rsid w:val="00AF0AC0"/>
    <w:rsid w:val="00AF54B9"/>
    <w:rsid w:val="00B0256F"/>
    <w:rsid w:val="00B405CA"/>
    <w:rsid w:val="00B42C22"/>
    <w:rsid w:val="00B83969"/>
    <w:rsid w:val="00BA0504"/>
    <w:rsid w:val="00BB4BC7"/>
    <w:rsid w:val="00BD1282"/>
    <w:rsid w:val="00BE45CC"/>
    <w:rsid w:val="00BF69EB"/>
    <w:rsid w:val="00C1004B"/>
    <w:rsid w:val="00C11BA1"/>
    <w:rsid w:val="00C319FA"/>
    <w:rsid w:val="00CB61B7"/>
    <w:rsid w:val="00CF2328"/>
    <w:rsid w:val="00D24D5B"/>
    <w:rsid w:val="00D552F4"/>
    <w:rsid w:val="00D72BCD"/>
    <w:rsid w:val="00DD4326"/>
    <w:rsid w:val="00DF13CC"/>
    <w:rsid w:val="00E25E65"/>
    <w:rsid w:val="00E40E32"/>
    <w:rsid w:val="00E55D53"/>
    <w:rsid w:val="00E67C82"/>
    <w:rsid w:val="00E92BE4"/>
    <w:rsid w:val="00EA1DDC"/>
    <w:rsid w:val="00ED310E"/>
    <w:rsid w:val="00EE1229"/>
    <w:rsid w:val="00EF2C11"/>
    <w:rsid w:val="00F12528"/>
    <w:rsid w:val="00F64CE3"/>
    <w:rsid w:val="00F97716"/>
    <w:rsid w:val="00FA64B4"/>
    <w:rsid w:val="00FB53C9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6088"/>
  <w15:chartTrackingRefBased/>
  <w15:docId w15:val="{6C80804D-8B4A-422A-9562-41B5B6EF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/>
      <w:spacing w:val="-3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1A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fhoofd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C940891F0C24DAE14250FC2F06781" ma:contentTypeVersion="13" ma:contentTypeDescription="Create a new document." ma:contentTypeScope="" ma:versionID="04bae010d46656062d67764eba589ef9">
  <xsd:schema xmlns:xsd="http://www.w3.org/2001/XMLSchema" xmlns:xs="http://www.w3.org/2001/XMLSchema" xmlns:p="http://schemas.microsoft.com/office/2006/metadata/properties" xmlns:ns3="4764a3aa-daf9-476d-9033-f2d7b33f9209" xmlns:ns4="9c687aab-6351-4e3b-aa08-245aa4bd5137" targetNamespace="http://schemas.microsoft.com/office/2006/metadata/properties" ma:root="true" ma:fieldsID="45d262051eadcbb64daf6dfc8de6d91a" ns3:_="" ns4:_="">
    <xsd:import namespace="4764a3aa-daf9-476d-9033-f2d7b33f9209"/>
    <xsd:import namespace="9c687aab-6351-4e3b-aa08-245aa4bd51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4a3aa-daf9-476d-9033-f2d7b33f92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87aab-6351-4e3b-aa08-245aa4bd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54217-9A42-4D8D-AAE2-5A01EBD49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4a3aa-daf9-476d-9033-f2d7b33f9209"/>
    <ds:schemaRef ds:uri="9c687aab-6351-4e3b-aa08-245aa4bd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3CE95-4DA3-4066-9C18-B48EBD255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24270-C498-41F8-BBD0-04676949A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Briefhoofd.dot</Template>
  <TotalTime>0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Organisatie</vt:lpstr>
    </vt:vector>
  </TitlesOfParts>
  <Company>eigen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Organisatie</dc:title>
  <dc:subject/>
  <dc:creator>P.N.M. Out.</dc:creator>
  <cp:keywords/>
  <cp:lastModifiedBy>paulout62@gmail.com</cp:lastModifiedBy>
  <cp:revision>2</cp:revision>
  <cp:lastPrinted>1899-12-31T23:00:00Z</cp:lastPrinted>
  <dcterms:created xsi:type="dcterms:W3CDTF">2025-04-14T08:49:00Z</dcterms:created>
  <dcterms:modified xsi:type="dcterms:W3CDTF">2025-04-14T08:49:00Z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0x0101001CBC940891F0C24DAE14250FC2F06781</vt:lpwstr>
  </property>
</Properties>
</file>